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051"/>
      </w:tblGrid>
      <w:tr w:rsidR="00A36F46" w14:paraId="0ABE0F42" w14:textId="77777777" w:rsidTr="00A36F46">
        <w:trPr>
          <w:trHeight w:val="614"/>
        </w:trPr>
        <w:tc>
          <w:tcPr>
            <w:tcW w:w="4050" w:type="dxa"/>
          </w:tcPr>
          <w:p w14:paraId="55B02992" w14:textId="0975C5C4" w:rsidR="00A36F46" w:rsidRDefault="00A36F46" w:rsidP="002A5241">
            <w:pPr>
              <w:rPr>
                <w:rFonts w:ascii="Verdana" w:hAnsi="Verdana" w:cs="Verdana"/>
                <w:color w:val="auto"/>
                <w:spacing w:val="0"/>
                <w:szCs w:val="20"/>
              </w:rPr>
            </w:pPr>
          </w:p>
        </w:tc>
        <w:tc>
          <w:tcPr>
            <w:tcW w:w="4051" w:type="dxa"/>
          </w:tcPr>
          <w:p w14:paraId="62379E3A" w14:textId="4EA9BFAB" w:rsidR="00A36F46" w:rsidRDefault="00522C15" w:rsidP="009C782F">
            <w:pPr>
              <w:jc w:val="right"/>
              <w:rPr>
                <w:rFonts w:ascii="Verdana" w:hAnsi="Verdana" w:cs="Verdana"/>
                <w:color w:val="auto"/>
                <w:spacing w:val="0"/>
                <w:szCs w:val="20"/>
              </w:rPr>
            </w:pPr>
            <w:r>
              <w:rPr>
                <w:sz w:val="16"/>
                <w:szCs w:val="16"/>
              </w:rPr>
              <w:t xml:space="preserve">Katowice, </w:t>
            </w:r>
            <w:proofErr w:type="gramStart"/>
            <w:r>
              <w:rPr>
                <w:sz w:val="16"/>
                <w:szCs w:val="16"/>
              </w:rPr>
              <w:t>dnia  …</w:t>
            </w:r>
            <w:proofErr w:type="gramEnd"/>
            <w:r>
              <w:rPr>
                <w:sz w:val="16"/>
                <w:szCs w:val="16"/>
              </w:rPr>
              <w:t>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</w:p>
        </w:tc>
      </w:tr>
    </w:tbl>
    <w:p w14:paraId="7321CAED" w14:textId="77777777" w:rsidR="001335FA" w:rsidRDefault="001335FA" w:rsidP="00821F16">
      <w:pPr>
        <w:pStyle w:val="Bezodstpw"/>
      </w:pPr>
    </w:p>
    <w:p w14:paraId="480595BC" w14:textId="77777777" w:rsidR="00796959" w:rsidRDefault="00796959" w:rsidP="00821F16">
      <w:pPr>
        <w:pStyle w:val="Bezodstpw"/>
      </w:pPr>
    </w:p>
    <w:p w14:paraId="096B69E8" w14:textId="77777777" w:rsidR="00796959" w:rsidRPr="0010653C" w:rsidRDefault="00796959" w:rsidP="00796959">
      <w:pPr>
        <w:pStyle w:val="Bezodstpw"/>
        <w:suppressAutoHyphens/>
        <w:contextualSpacing/>
        <w:jc w:val="center"/>
        <w:rPr>
          <w:rFonts w:ascii="Arial" w:hAnsi="Arial" w:cs="Arial"/>
          <w:b/>
          <w:sz w:val="22"/>
        </w:rPr>
      </w:pPr>
      <w:r>
        <w:tab/>
      </w:r>
      <w:r w:rsidRPr="0010653C">
        <w:rPr>
          <w:rFonts w:ascii="Arial" w:hAnsi="Arial" w:cs="Arial"/>
          <w:b/>
          <w:sz w:val="22"/>
        </w:rPr>
        <w:t xml:space="preserve">PROTOKÓŁ ODBIORU </w:t>
      </w:r>
    </w:p>
    <w:p w14:paraId="34B36834" w14:textId="661A3D5A" w:rsidR="006005F3" w:rsidRDefault="00796959" w:rsidP="00796959">
      <w:pPr>
        <w:pStyle w:val="Bezodstpw"/>
        <w:suppressAutoHyphens/>
        <w:contextualSpacing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sporządzony w dniu …</w:t>
      </w:r>
      <w:proofErr w:type="gramStart"/>
      <w:r>
        <w:rPr>
          <w:rFonts w:ascii="Arial" w:hAnsi="Arial" w:cs="Arial"/>
          <w:bCs/>
          <w:sz w:val="22"/>
        </w:rPr>
        <w:t>…….</w:t>
      </w:r>
      <w:proofErr w:type="gramEnd"/>
      <w:r>
        <w:rPr>
          <w:rFonts w:ascii="Arial" w:hAnsi="Arial" w:cs="Arial"/>
          <w:bCs/>
          <w:sz w:val="22"/>
        </w:rPr>
        <w:t>.</w:t>
      </w:r>
      <w:r w:rsidR="00377FD7">
        <w:rPr>
          <w:rFonts w:ascii="Arial" w:hAnsi="Arial" w:cs="Arial"/>
          <w:bCs/>
          <w:sz w:val="22"/>
        </w:rPr>
        <w:t>2026 r.</w:t>
      </w:r>
      <w:r>
        <w:rPr>
          <w:rFonts w:ascii="Arial" w:hAnsi="Arial" w:cs="Arial"/>
          <w:bCs/>
          <w:sz w:val="22"/>
        </w:rPr>
        <w:t xml:space="preserve"> </w:t>
      </w:r>
      <w:r w:rsidR="006005F3">
        <w:rPr>
          <w:rFonts w:ascii="Arial" w:hAnsi="Arial" w:cs="Arial"/>
          <w:bCs/>
          <w:sz w:val="22"/>
        </w:rPr>
        <w:t xml:space="preserve">o </w:t>
      </w:r>
      <w:r w:rsidR="00377FD7">
        <w:rPr>
          <w:rFonts w:ascii="Arial" w:hAnsi="Arial" w:cs="Arial"/>
          <w:bCs/>
          <w:sz w:val="22"/>
        </w:rPr>
        <w:t xml:space="preserve">godzinie </w:t>
      </w:r>
      <w:proofErr w:type="gramStart"/>
      <w:r w:rsidR="00377FD7">
        <w:rPr>
          <w:rFonts w:ascii="Arial" w:hAnsi="Arial" w:cs="Arial"/>
          <w:bCs/>
          <w:sz w:val="22"/>
        </w:rPr>
        <w:t>…</w:t>
      </w:r>
      <w:r w:rsidR="006005F3">
        <w:rPr>
          <w:rFonts w:ascii="Arial" w:hAnsi="Arial" w:cs="Arial"/>
          <w:bCs/>
          <w:sz w:val="22"/>
        </w:rPr>
        <w:t>:…</w:t>
      </w:r>
      <w:proofErr w:type="gramEnd"/>
      <w:r w:rsidR="006005F3">
        <w:rPr>
          <w:rFonts w:ascii="Arial" w:hAnsi="Arial" w:cs="Arial"/>
          <w:bCs/>
          <w:sz w:val="22"/>
        </w:rPr>
        <w:t xml:space="preserve"> </w:t>
      </w:r>
    </w:p>
    <w:p w14:paraId="78CA9B7B" w14:textId="12752FB2" w:rsidR="00796959" w:rsidRPr="0010653C" w:rsidRDefault="00796959" w:rsidP="00796959">
      <w:pPr>
        <w:pStyle w:val="Bezodstpw"/>
        <w:suppressAutoHyphens/>
        <w:contextualSpacing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 Katowicach</w:t>
      </w:r>
      <w:r w:rsidR="006005F3">
        <w:rPr>
          <w:rFonts w:ascii="Arial" w:hAnsi="Arial" w:cs="Arial"/>
          <w:bCs/>
          <w:sz w:val="22"/>
        </w:rPr>
        <w:t xml:space="preserve"> przy ulicy Leopolda 31.</w:t>
      </w:r>
    </w:p>
    <w:p w14:paraId="7272EDCA" w14:textId="0FBBB25A" w:rsidR="001335FA" w:rsidRDefault="001335FA" w:rsidP="00796959">
      <w:pPr>
        <w:pStyle w:val="Bezodstpw"/>
        <w:tabs>
          <w:tab w:val="left" w:pos="2340"/>
        </w:tabs>
      </w:pPr>
    </w:p>
    <w:p w14:paraId="3E195CCA" w14:textId="77777777" w:rsidR="001335FA" w:rsidRDefault="001335FA" w:rsidP="001335FA">
      <w:pPr>
        <w:spacing w:after="160" w:line="259" w:lineRule="auto"/>
        <w:jc w:val="left"/>
      </w:pPr>
    </w:p>
    <w:p w14:paraId="6792BB4D" w14:textId="70BE4007" w:rsidR="00796959" w:rsidRPr="00796959" w:rsidRDefault="00796959" w:rsidP="00796959">
      <w:pPr>
        <w:pStyle w:val="Akapitzlist"/>
        <w:numPr>
          <w:ilvl w:val="0"/>
          <w:numId w:val="11"/>
        </w:numPr>
      </w:pPr>
      <w:r>
        <w:t xml:space="preserve">Przedmiotem przekazania- odbioru jest </w:t>
      </w:r>
      <w:proofErr w:type="gramStart"/>
      <w:r>
        <w:t>…….</w:t>
      </w:r>
      <w:proofErr w:type="gramEnd"/>
      <w:r>
        <w:t>.</w:t>
      </w:r>
      <w:r w:rsidR="006005F3">
        <w:t>,</w:t>
      </w:r>
      <w:r>
        <w:t xml:space="preserve"> wraz z </w:t>
      </w:r>
      <w:r w:rsidR="006005F3">
        <w:t xml:space="preserve">przedmiotem umowy </w:t>
      </w:r>
      <w:r>
        <w:t>przekazano:</w:t>
      </w:r>
    </w:p>
    <w:p w14:paraId="4E8A5229" w14:textId="5EA85A9B" w:rsidR="00796959" w:rsidRPr="0010653C" w:rsidRDefault="00796959" w:rsidP="00796959">
      <w:pPr>
        <w:ind w:right="11"/>
        <w:contextualSpacing/>
        <w:rPr>
          <w:rFonts w:ascii="Arial" w:hAnsi="Arial" w:cs="Arial"/>
        </w:rPr>
      </w:pPr>
      <w:r w:rsidRPr="0010653C">
        <w:rPr>
          <w:rFonts w:ascii="Arial" w:hAnsi="Arial" w:cs="Arial"/>
        </w:rPr>
        <w:t>………………………………………………………………………...………………………………</w:t>
      </w:r>
    </w:p>
    <w:p w14:paraId="2598157D" w14:textId="063098BE" w:rsidR="00796959" w:rsidRDefault="00796959" w:rsidP="00796959">
      <w:pPr>
        <w:pStyle w:val="Akapitzlist"/>
        <w:numPr>
          <w:ilvl w:val="0"/>
          <w:numId w:val="11"/>
        </w:numPr>
        <w:ind w:right="11"/>
        <w:rPr>
          <w:rFonts w:ascii="Arial" w:hAnsi="Arial" w:cs="Arial"/>
        </w:rPr>
      </w:pPr>
      <w:r>
        <w:rPr>
          <w:rFonts w:ascii="Arial" w:hAnsi="Arial" w:cs="Arial"/>
        </w:rPr>
        <w:t>Przekazania dokonano na podstawie umowy nr …</w:t>
      </w:r>
      <w:proofErr w:type="gramStart"/>
      <w:r w:rsidR="006005F3">
        <w:rPr>
          <w:rFonts w:ascii="Arial" w:hAnsi="Arial" w:cs="Arial"/>
        </w:rPr>
        <w:t>…….</w:t>
      </w:r>
      <w:proofErr w:type="gramEnd"/>
      <w:r w:rsidR="006005F3">
        <w:rPr>
          <w:rFonts w:ascii="Arial" w:hAnsi="Arial" w:cs="Arial"/>
        </w:rPr>
        <w:t>.</w:t>
      </w:r>
      <w:r>
        <w:rPr>
          <w:rFonts w:ascii="Arial" w:hAnsi="Arial" w:cs="Arial"/>
        </w:rPr>
        <w:t>…… z dnia ……………</w:t>
      </w:r>
      <w:proofErr w:type="gramStart"/>
      <w:r w:rsidR="006005F3">
        <w:rPr>
          <w:rFonts w:ascii="Arial" w:hAnsi="Arial" w:cs="Arial"/>
        </w:rPr>
        <w:t>2026r.</w:t>
      </w:r>
      <w:proofErr w:type="gramEnd"/>
      <w:r w:rsidR="006005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Zawartej pomiędzy </w:t>
      </w:r>
      <w:r w:rsidR="006005F3">
        <w:rPr>
          <w:rFonts w:ascii="Arial" w:hAnsi="Arial" w:cs="Arial"/>
        </w:rPr>
        <w:t xml:space="preserve">sieć Badawcza Łukasiewicz – Instytut Sztucznej Inteligencji </w:t>
      </w:r>
      <w:r w:rsidR="00377FD7">
        <w:rPr>
          <w:rFonts w:ascii="Arial" w:hAnsi="Arial" w:cs="Arial"/>
        </w:rPr>
        <w:br/>
      </w:r>
      <w:r w:rsidR="006005F3">
        <w:rPr>
          <w:rFonts w:ascii="Arial" w:hAnsi="Arial" w:cs="Arial"/>
        </w:rPr>
        <w:t xml:space="preserve">i </w:t>
      </w:r>
      <w:proofErr w:type="spellStart"/>
      <w:r w:rsidR="006005F3">
        <w:rPr>
          <w:rFonts w:ascii="Arial" w:hAnsi="Arial" w:cs="Arial"/>
        </w:rPr>
        <w:t>Cyberbezpieczeństwa</w:t>
      </w:r>
      <w:proofErr w:type="spellEnd"/>
      <w:r w:rsidR="006005F3">
        <w:rPr>
          <w:rFonts w:ascii="Arial" w:hAnsi="Arial" w:cs="Arial"/>
        </w:rPr>
        <w:t xml:space="preserve"> a ………………………………….</w:t>
      </w:r>
    </w:p>
    <w:p w14:paraId="6B130A19" w14:textId="7D2F693A" w:rsidR="006005F3" w:rsidRDefault="006005F3" w:rsidP="00796959">
      <w:pPr>
        <w:pStyle w:val="Akapitzlist"/>
        <w:numPr>
          <w:ilvl w:val="0"/>
          <w:numId w:val="11"/>
        </w:numPr>
        <w:ind w:right="11"/>
        <w:rPr>
          <w:rFonts w:ascii="Arial" w:hAnsi="Arial" w:cs="Arial"/>
        </w:rPr>
      </w:pPr>
      <w:r>
        <w:rPr>
          <w:rFonts w:ascii="Arial" w:hAnsi="Arial" w:cs="Arial"/>
        </w:rPr>
        <w:t>Cena umowna: 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.zł. (słownie: 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.)</w:t>
      </w:r>
    </w:p>
    <w:p w14:paraId="49598B7E" w14:textId="46C17CA1" w:rsidR="006005F3" w:rsidRDefault="006005F3" w:rsidP="00796959">
      <w:pPr>
        <w:pStyle w:val="Akapitzlist"/>
        <w:numPr>
          <w:ilvl w:val="0"/>
          <w:numId w:val="11"/>
        </w:numPr>
        <w:ind w:right="11"/>
        <w:rPr>
          <w:rFonts w:ascii="Arial" w:hAnsi="Arial" w:cs="Arial"/>
        </w:rPr>
      </w:pPr>
      <w:r>
        <w:rPr>
          <w:rFonts w:ascii="Arial" w:hAnsi="Arial" w:cs="Arial"/>
        </w:rPr>
        <w:t>Strony oświadczają, że wszystkie czynności umożliwiające wydanie przedmiotu umowy zostały wykonane zgodnie z zapisami w/w umowy.</w:t>
      </w:r>
    </w:p>
    <w:p w14:paraId="18C9DF95" w14:textId="77777777" w:rsidR="00796959" w:rsidRPr="00796959" w:rsidRDefault="00796959" w:rsidP="00796959">
      <w:pPr>
        <w:pStyle w:val="Akapitzlist"/>
        <w:numPr>
          <w:ilvl w:val="0"/>
          <w:numId w:val="11"/>
        </w:numPr>
        <w:ind w:right="11"/>
        <w:rPr>
          <w:rFonts w:ascii="Arial" w:hAnsi="Arial" w:cs="Arial"/>
          <w:bCs/>
        </w:rPr>
      </w:pPr>
      <w:r w:rsidRPr="00796959">
        <w:rPr>
          <w:rFonts w:ascii="Arial" w:hAnsi="Arial" w:cs="Arial"/>
          <w:bCs/>
        </w:rPr>
        <w:t xml:space="preserve">Ewentualne uwagi: </w:t>
      </w:r>
    </w:p>
    <w:p w14:paraId="0DFBCC1A" w14:textId="77777777" w:rsidR="00796959" w:rsidRPr="0010653C" w:rsidRDefault="00796959" w:rsidP="00796959">
      <w:pPr>
        <w:ind w:right="11"/>
        <w:contextualSpacing/>
        <w:rPr>
          <w:rFonts w:ascii="Arial" w:hAnsi="Arial" w:cs="Arial"/>
        </w:rPr>
      </w:pPr>
      <w:r w:rsidRPr="0010653C">
        <w:rPr>
          <w:rFonts w:ascii="Arial" w:hAnsi="Arial" w:cs="Arial"/>
        </w:rPr>
        <w:t>………………………………………………………………………...………………………………</w:t>
      </w:r>
    </w:p>
    <w:p w14:paraId="2E17D82B" w14:textId="301D4C7F" w:rsidR="00796959" w:rsidRDefault="006005F3" w:rsidP="00796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 dniem i godziną przekazania w/w przedmiotu na Kupującym spoczywają wszelkie zobowiązania związane z przejęciem i nabyciem przedmiotu umowy. </w:t>
      </w:r>
    </w:p>
    <w:p w14:paraId="1943617E" w14:textId="11606EC4" w:rsidR="006005F3" w:rsidRPr="00796959" w:rsidRDefault="006005F3" w:rsidP="00796959">
      <w:r>
        <w:rPr>
          <w:rFonts w:ascii="Arial" w:hAnsi="Arial" w:cs="Arial"/>
        </w:rPr>
        <w:t xml:space="preserve">Niniejszy protokół sporządzono w … egzemplarzach, jeden egzemplarz dla Kupującego </w:t>
      </w:r>
      <w:r w:rsidR="00377FD7">
        <w:rPr>
          <w:rFonts w:ascii="Arial" w:hAnsi="Arial" w:cs="Arial"/>
        </w:rPr>
        <w:br/>
      </w:r>
      <w:r>
        <w:rPr>
          <w:rFonts w:ascii="Arial" w:hAnsi="Arial" w:cs="Arial"/>
        </w:rPr>
        <w:t>i … egzemplarz/e dla Sprzedającego.</w:t>
      </w:r>
    </w:p>
    <w:p w14:paraId="32665927" w14:textId="77777777" w:rsidR="00796959" w:rsidRPr="00796959" w:rsidRDefault="00796959" w:rsidP="00796959"/>
    <w:p w14:paraId="14F27032" w14:textId="2779E4D7" w:rsidR="00796959" w:rsidRPr="002045BD" w:rsidRDefault="00796959" w:rsidP="00796959">
      <w:pPr>
        <w:ind w:right="11"/>
        <w:contextualSpacing/>
        <w:rPr>
          <w:rFonts w:ascii="Arial" w:hAnsi="Arial" w:cs="Arial"/>
          <w:b/>
          <w:bCs/>
        </w:rPr>
      </w:pPr>
      <w:r w:rsidRPr="002045BD">
        <w:rPr>
          <w:rFonts w:ascii="Arial" w:hAnsi="Arial" w:cs="Arial"/>
          <w:b/>
          <w:bCs/>
        </w:rPr>
        <w:t xml:space="preserve">Przedstawiciel </w:t>
      </w:r>
      <w:r>
        <w:rPr>
          <w:rFonts w:ascii="Arial" w:hAnsi="Arial" w:cs="Arial"/>
          <w:b/>
          <w:bCs/>
        </w:rPr>
        <w:t>Sprzed</w:t>
      </w:r>
      <w:r w:rsidRPr="002045BD">
        <w:rPr>
          <w:rFonts w:ascii="Arial" w:hAnsi="Arial" w:cs="Arial"/>
          <w:b/>
          <w:bCs/>
        </w:rPr>
        <w:t>ającego</w:t>
      </w:r>
      <w:r w:rsidRPr="002045BD">
        <w:rPr>
          <w:rFonts w:ascii="Arial" w:hAnsi="Arial" w:cs="Arial"/>
          <w:b/>
          <w:bCs/>
        </w:rPr>
        <w:tab/>
      </w:r>
      <w:r w:rsidRPr="002045BD">
        <w:rPr>
          <w:rFonts w:ascii="Arial" w:hAnsi="Arial" w:cs="Arial"/>
          <w:b/>
          <w:bCs/>
        </w:rPr>
        <w:tab/>
      </w:r>
      <w:r w:rsidRPr="002045BD"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 xml:space="preserve"> </w:t>
      </w:r>
      <w:r w:rsidRPr="002045BD">
        <w:rPr>
          <w:rFonts w:ascii="Arial" w:hAnsi="Arial" w:cs="Arial"/>
          <w:b/>
          <w:bCs/>
        </w:rPr>
        <w:t xml:space="preserve">Przedstawiciel </w:t>
      </w:r>
      <w:r w:rsidR="006005F3">
        <w:rPr>
          <w:rFonts w:ascii="Arial" w:hAnsi="Arial" w:cs="Arial"/>
          <w:b/>
          <w:bCs/>
        </w:rPr>
        <w:t>Kupującego</w:t>
      </w:r>
    </w:p>
    <w:p w14:paraId="33C6DE6B" w14:textId="77777777" w:rsidR="00796959" w:rsidRDefault="00796959" w:rsidP="00796959">
      <w:pPr>
        <w:ind w:right="11"/>
        <w:contextualSpacing/>
        <w:rPr>
          <w:rFonts w:ascii="Arial" w:hAnsi="Arial" w:cs="Arial"/>
        </w:rPr>
      </w:pPr>
    </w:p>
    <w:p w14:paraId="6F4F87CF" w14:textId="77777777" w:rsidR="00796959" w:rsidRDefault="00796959" w:rsidP="00796959">
      <w:pPr>
        <w:ind w:right="11"/>
        <w:contextualSpacing/>
        <w:rPr>
          <w:rFonts w:ascii="Arial" w:hAnsi="Arial" w:cs="Arial"/>
        </w:rPr>
      </w:pPr>
    </w:p>
    <w:p w14:paraId="591A0157" w14:textId="77777777" w:rsidR="00796959" w:rsidRDefault="00796959" w:rsidP="00796959">
      <w:pPr>
        <w:ind w:right="11"/>
        <w:contextualSpacing/>
        <w:rPr>
          <w:rFonts w:ascii="Arial" w:hAnsi="Arial" w:cs="Arial"/>
        </w:rPr>
      </w:pPr>
    </w:p>
    <w:p w14:paraId="55B24B3C" w14:textId="77777777" w:rsidR="00796959" w:rsidRDefault="00796959" w:rsidP="00796959">
      <w:pPr>
        <w:ind w:right="11"/>
        <w:contextualSpacing/>
        <w:rPr>
          <w:rFonts w:ascii="Arial" w:hAnsi="Arial" w:cs="Arial"/>
        </w:rPr>
      </w:pPr>
    </w:p>
    <w:p w14:paraId="33FD1477" w14:textId="60A2AA5F" w:rsidR="00796959" w:rsidRPr="0010653C" w:rsidRDefault="00796959" w:rsidP="00796959">
      <w:pPr>
        <w:ind w:right="11"/>
        <w:contextualSpacing/>
        <w:rPr>
          <w:rFonts w:ascii="Arial" w:hAnsi="Arial" w:cs="Arial"/>
        </w:rPr>
      </w:pPr>
      <w:r w:rsidRPr="0010653C">
        <w:rPr>
          <w:rFonts w:ascii="Arial" w:hAnsi="Arial" w:cs="Arial"/>
        </w:rPr>
        <w:t>……………………………..</w:t>
      </w:r>
      <w:r w:rsidRPr="0010653C">
        <w:rPr>
          <w:rFonts w:ascii="Arial" w:hAnsi="Arial" w:cs="Arial"/>
        </w:rPr>
        <w:tab/>
      </w:r>
      <w:r w:rsidRPr="0010653C">
        <w:rPr>
          <w:rFonts w:ascii="Arial" w:hAnsi="Arial" w:cs="Arial"/>
        </w:rPr>
        <w:tab/>
      </w:r>
      <w:r w:rsidRPr="0010653C">
        <w:rPr>
          <w:rFonts w:ascii="Arial" w:hAnsi="Arial" w:cs="Arial"/>
        </w:rPr>
        <w:tab/>
      </w:r>
      <w:r w:rsidRPr="0010653C">
        <w:rPr>
          <w:rFonts w:ascii="Arial" w:hAnsi="Arial" w:cs="Arial"/>
        </w:rPr>
        <w:tab/>
      </w:r>
      <w:r w:rsidRPr="0010653C">
        <w:rPr>
          <w:rFonts w:ascii="Arial" w:hAnsi="Arial" w:cs="Arial"/>
        </w:rPr>
        <w:tab/>
        <w:t>…………………………..</w:t>
      </w:r>
    </w:p>
    <w:p w14:paraId="0F06E0A4" w14:textId="77777777" w:rsidR="00796959" w:rsidRDefault="00796959" w:rsidP="00796959"/>
    <w:p w14:paraId="3F6EB3BF" w14:textId="77777777" w:rsidR="00796959" w:rsidRPr="00796959" w:rsidRDefault="00796959" w:rsidP="00796959"/>
    <w:sectPr w:rsidR="00796959" w:rsidRPr="00796959" w:rsidSect="005C25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25" w:right="1021" w:bottom="2155" w:left="2722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884A" w14:textId="77777777" w:rsidR="005279A8" w:rsidRDefault="005279A8" w:rsidP="006747BD">
      <w:pPr>
        <w:spacing w:after="0" w:line="240" w:lineRule="auto"/>
      </w:pPr>
      <w:r>
        <w:separator/>
      </w:r>
    </w:p>
  </w:endnote>
  <w:endnote w:type="continuationSeparator" w:id="0">
    <w:p w14:paraId="6E374DE3" w14:textId="77777777" w:rsidR="005279A8" w:rsidRDefault="005279A8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6D57" w14:textId="77777777" w:rsidR="005A36B6" w:rsidRDefault="005A36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2421EA01" w14:textId="77777777" w:rsidR="00D40690" w:rsidRDefault="00D40690">
            <w:pPr>
              <w:pStyle w:val="Stopka"/>
            </w:pPr>
            <w:r>
              <w:t xml:space="preserve">Strona </w:t>
            </w:r>
            <w:r w:rsidR="001469E8"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 w:rsidR="001469E8">
              <w:rPr>
                <w:b w:val="0"/>
                <w:bCs/>
                <w:sz w:val="24"/>
                <w:szCs w:val="24"/>
              </w:rPr>
              <w:fldChar w:fldCharType="separate"/>
            </w:r>
            <w:r w:rsidR="00E647F5">
              <w:rPr>
                <w:b w:val="0"/>
                <w:bCs/>
                <w:noProof/>
                <w:sz w:val="24"/>
                <w:szCs w:val="24"/>
              </w:rPr>
              <w:t>2</w:t>
            </w:r>
            <w:r w:rsidR="001469E8"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469E8"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 w:rsidR="001469E8">
              <w:rPr>
                <w:b w:val="0"/>
                <w:bCs/>
                <w:sz w:val="24"/>
                <w:szCs w:val="24"/>
              </w:rPr>
              <w:fldChar w:fldCharType="separate"/>
            </w:r>
            <w:r w:rsidR="00E647F5">
              <w:rPr>
                <w:b w:val="0"/>
                <w:bCs/>
                <w:noProof/>
                <w:sz w:val="24"/>
                <w:szCs w:val="24"/>
              </w:rPr>
              <w:t>2</w:t>
            </w:r>
            <w:r w:rsidR="001469E8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1AE1D5" w14:textId="77777777" w:rsidR="00D40690" w:rsidRDefault="004B3BFE">
    <w:pPr>
      <w:pStyle w:val="Stopka"/>
    </w:pPr>
    <w:r>
      <w:rPr>
        <w:noProof/>
        <w:spacing w:val="2"/>
        <w:lang w:eastAsia="pl-PL"/>
      </w:rPr>
      <mc:AlternateContent>
        <mc:Choice Requires="wps">
          <w:drawing>
            <wp:anchor distT="0" distB="0" distL="114300" distR="114300" simplePos="0" relativeHeight="251660287" behindDoc="1" locked="1" layoutInCell="1" allowOverlap="1" wp14:anchorId="037F8EAC" wp14:editId="4F91120F">
              <wp:simplePos x="0" y="0"/>
              <wp:positionH relativeFrom="margin">
                <wp:posOffset>-3810</wp:posOffset>
              </wp:positionH>
              <wp:positionV relativeFrom="page">
                <wp:posOffset>9825355</wp:posOffset>
              </wp:positionV>
              <wp:extent cx="4559935" cy="539750"/>
              <wp:effectExtent l="0" t="0" r="12065" b="3810"/>
              <wp:wrapNone/>
              <wp:docPr id="5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559935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92E3" w14:textId="77777777" w:rsidR="006D37CF" w:rsidRPr="006D37CF" w:rsidRDefault="006D37CF" w:rsidP="006D37CF">
                          <w:pPr>
                            <w:pStyle w:val="LukStopka-adres"/>
                          </w:pPr>
                          <w:r w:rsidRPr="004E70EF">
                            <w:t xml:space="preserve">Sieć Badawcza Łukasiewicz – </w:t>
                          </w:r>
                          <w:r w:rsidRPr="006D37CF">
                            <w:t xml:space="preserve">Instytut Sztucznej Inteligencji i Cyberbezpieczeństwa </w:t>
                          </w:r>
                        </w:p>
                        <w:p w14:paraId="54F60154" w14:textId="77777777" w:rsidR="006D37CF" w:rsidRPr="004E70EF" w:rsidRDefault="006D37CF" w:rsidP="006D37CF">
                          <w:pPr>
                            <w:pStyle w:val="LukStopka-adres"/>
                          </w:pPr>
                          <w:r w:rsidRPr="004E70EF">
                            <w:t xml:space="preserve">40-189 Katowice, ul. </w:t>
                          </w:r>
                          <w:r>
                            <w:t>L</w:t>
                          </w:r>
                          <w:r w:rsidRPr="004E70EF">
                            <w:t xml:space="preserve">eopolda 31, Tel: +48 32 2007 </w:t>
                          </w:r>
                          <w:r>
                            <w:t>6</w:t>
                          </w:r>
                          <w:r w:rsidRPr="004E70EF">
                            <w:t>00</w:t>
                          </w:r>
                        </w:p>
                        <w:p w14:paraId="7C9DDECF" w14:textId="5153D596" w:rsidR="006D37CF" w:rsidRPr="004E70EF" w:rsidRDefault="006D37CF" w:rsidP="006D37CF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 w:rsidRPr="004E70EF">
                            <w:t xml:space="preserve">E-mail: </w:t>
                          </w:r>
                          <w:r>
                            <w:t>sekretariat</w:t>
                          </w:r>
                          <w:r w:rsidRPr="004E70EF">
                            <w:t>@</w:t>
                          </w:r>
                          <w:r w:rsidR="00186FF2">
                            <w:t>ai</w:t>
                          </w:r>
                          <w:r w:rsidRPr="004E70EF">
                            <w:t>.</w:t>
                          </w:r>
                          <w:r>
                            <w:t>lukasiewicz.gov.</w:t>
                          </w:r>
                          <w:r w:rsidRPr="004E70EF">
                            <w:t xml:space="preserve">pl  │  </w:t>
                          </w:r>
                          <w:r>
                            <w:t>w</w:t>
                          </w:r>
                          <w:r w:rsidRPr="004E70EF">
                            <w:t>ww</w:t>
                          </w:r>
                          <w:r w:rsidRPr="00213C6E">
                            <w:t>.</w:t>
                          </w:r>
                          <w:r>
                            <w:t>ai</w:t>
                          </w:r>
                          <w:r w:rsidRPr="00213C6E">
                            <w:t>.lukasiewicz.gov.pl</w:t>
                          </w:r>
                          <w:r w:rsidRPr="004E70EF">
                            <w:t xml:space="preserve">  │</w:t>
                          </w:r>
                          <w:r>
                            <w:br/>
                          </w:r>
                          <w:r w:rsidRPr="004E70EF">
                            <w:t xml:space="preserve">NIP: 634 012 53 99  │  REGON </w:t>
                          </w:r>
                          <w:r w:rsidRPr="009C782F">
                            <w:t>386888354</w:t>
                          </w:r>
                          <w:r>
                            <w:t xml:space="preserve">  </w:t>
                          </w:r>
                          <w:r w:rsidRPr="004E70EF">
                            <w:t>Sąd Rejonowy Katowice-Wschód w Katowicach Wydział VIII Gospodarczy KRS 0000</w:t>
                          </w:r>
                          <w:r w:rsidRPr="00661F83">
                            <w:t>849773</w:t>
                          </w:r>
                        </w:p>
                        <w:p w14:paraId="77E9E8C9" w14:textId="64D56207" w:rsidR="001335FA" w:rsidRPr="004E70EF" w:rsidRDefault="001335FA" w:rsidP="00213C6E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F8E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pt;margin-top:773.65pt;width:359.05pt;height:42.5pt;z-index:-251656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691E92E3" w14:textId="77777777" w:rsidR="006D37CF" w:rsidRPr="006D37CF" w:rsidRDefault="006D37CF" w:rsidP="006D37CF">
                    <w:pPr>
                      <w:pStyle w:val="LukStopka-adres"/>
                    </w:pPr>
                    <w:r w:rsidRPr="004E70EF">
                      <w:t xml:space="preserve">Sieć Badawcza Łukasiewicz – </w:t>
                    </w:r>
                    <w:r w:rsidRPr="006D37CF">
                      <w:t xml:space="preserve">Instytut Sztucznej Inteligencji i Cyberbezpieczeństwa </w:t>
                    </w:r>
                  </w:p>
                  <w:p w14:paraId="54F60154" w14:textId="77777777" w:rsidR="006D37CF" w:rsidRPr="004E70EF" w:rsidRDefault="006D37CF" w:rsidP="006D37CF">
                    <w:pPr>
                      <w:pStyle w:val="LukStopka-adres"/>
                    </w:pPr>
                    <w:r w:rsidRPr="004E70EF">
                      <w:t xml:space="preserve">40-189 Katowice, ul. </w:t>
                    </w:r>
                    <w:r>
                      <w:t>L</w:t>
                    </w:r>
                    <w:r w:rsidRPr="004E70EF">
                      <w:t xml:space="preserve">eopolda 31, Tel: +48 32 2007 </w:t>
                    </w:r>
                    <w:r>
                      <w:t>6</w:t>
                    </w:r>
                    <w:r w:rsidRPr="004E70EF">
                      <w:t>00</w:t>
                    </w:r>
                  </w:p>
                  <w:p w14:paraId="7C9DDECF" w14:textId="5153D596" w:rsidR="006D37CF" w:rsidRPr="004E70EF" w:rsidRDefault="006D37CF" w:rsidP="006D37CF">
                    <w:pPr>
                      <w:pStyle w:val="LukStopka-adres"/>
                      <w:rPr>
                        <w:lang w:val="de-DE"/>
                      </w:rPr>
                    </w:pPr>
                    <w:r w:rsidRPr="004E70EF">
                      <w:t xml:space="preserve">E-mail: </w:t>
                    </w:r>
                    <w:r>
                      <w:t>sekretariat</w:t>
                    </w:r>
                    <w:r w:rsidRPr="004E70EF">
                      <w:t>@</w:t>
                    </w:r>
                    <w:r w:rsidR="00186FF2">
                      <w:t>ai</w:t>
                    </w:r>
                    <w:r w:rsidRPr="004E70EF">
                      <w:t>.</w:t>
                    </w:r>
                    <w:r>
                      <w:t>lukasiewicz.gov.</w:t>
                    </w:r>
                    <w:r w:rsidRPr="004E70EF">
                      <w:t xml:space="preserve">pl  │  </w:t>
                    </w:r>
                    <w:r>
                      <w:t>w</w:t>
                    </w:r>
                    <w:r w:rsidRPr="004E70EF">
                      <w:t>ww</w:t>
                    </w:r>
                    <w:r w:rsidRPr="00213C6E">
                      <w:t>.</w:t>
                    </w:r>
                    <w:r>
                      <w:t>ai</w:t>
                    </w:r>
                    <w:r w:rsidRPr="00213C6E">
                      <w:t>.lukasiewicz.gov.pl</w:t>
                    </w:r>
                    <w:r w:rsidRPr="004E70EF">
                      <w:t xml:space="preserve">  │</w:t>
                    </w:r>
                    <w:r>
                      <w:br/>
                    </w:r>
                    <w:r w:rsidRPr="004E70EF">
                      <w:t xml:space="preserve">NIP: 634 012 53 99  │  REGON </w:t>
                    </w:r>
                    <w:r w:rsidRPr="009C782F">
                      <w:t>386888354</w:t>
                    </w:r>
                    <w:r>
                      <w:t xml:space="preserve">  </w:t>
                    </w:r>
                    <w:r w:rsidRPr="004E70EF">
                      <w:t>Sąd Rejonowy Katowice-Wschód w Katowicach Wydział VIII Gospodarczy KRS 0000</w:t>
                    </w:r>
                    <w:r w:rsidRPr="00661F83">
                      <w:t>849773</w:t>
                    </w:r>
                  </w:p>
                  <w:p w14:paraId="77E9E8C9" w14:textId="64D56207" w:rsidR="001335FA" w:rsidRPr="004E70EF" w:rsidRDefault="001335FA" w:rsidP="00213C6E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0B6E9E6C" wp14:editId="2DC047F6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95897BF" w14:textId="77777777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="001469E8" w:rsidRPr="00D40690">
              <w:fldChar w:fldCharType="begin"/>
            </w:r>
            <w:r w:rsidRPr="00D40690">
              <w:instrText>PAGE</w:instrText>
            </w:r>
            <w:r w:rsidR="001469E8" w:rsidRPr="00D40690">
              <w:fldChar w:fldCharType="separate"/>
            </w:r>
            <w:r w:rsidR="00E647F5">
              <w:rPr>
                <w:noProof/>
              </w:rPr>
              <w:t>1</w:t>
            </w:r>
            <w:r w:rsidR="001469E8" w:rsidRPr="00D40690">
              <w:fldChar w:fldCharType="end"/>
            </w:r>
            <w:r w:rsidRPr="00D40690">
              <w:t xml:space="preserve"> z </w:t>
            </w:r>
            <w:r w:rsidR="001469E8" w:rsidRPr="00D40690">
              <w:fldChar w:fldCharType="begin"/>
            </w:r>
            <w:r w:rsidRPr="00D40690">
              <w:instrText>NUMPAGES</w:instrText>
            </w:r>
            <w:r w:rsidR="001469E8" w:rsidRPr="00D40690">
              <w:fldChar w:fldCharType="separate"/>
            </w:r>
            <w:r w:rsidR="00E647F5">
              <w:rPr>
                <w:noProof/>
              </w:rPr>
              <w:t>2</w:t>
            </w:r>
            <w:r w:rsidR="001469E8" w:rsidRPr="00D40690">
              <w:fldChar w:fldCharType="end"/>
            </w:r>
          </w:p>
        </w:sdtContent>
      </w:sdt>
    </w:sdtContent>
  </w:sdt>
  <w:p w14:paraId="46C247A3" w14:textId="77777777" w:rsidR="003F4BA3" w:rsidRPr="00D06D36" w:rsidRDefault="004F5805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48C3B520" wp14:editId="17087B99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BFE"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B7A506F" wp14:editId="5E6C8079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559935" cy="539750"/>
              <wp:effectExtent l="0" t="0" r="12065" b="381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559935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3BC90" w14:textId="2B5C2537" w:rsidR="006D37CF" w:rsidRPr="006D37CF" w:rsidRDefault="001335FA" w:rsidP="006D37CF">
                          <w:pPr>
                            <w:pStyle w:val="LukStopka-adres"/>
                          </w:pPr>
                          <w:r w:rsidRPr="004E70EF">
                            <w:t xml:space="preserve">Sieć Badawcza Łukasiewicz – </w:t>
                          </w:r>
                          <w:r w:rsidR="006D37CF" w:rsidRPr="006D37CF">
                            <w:t xml:space="preserve">Instytut Sztucznej Inteligencji i Cyberbezpieczeństwa </w:t>
                          </w:r>
                        </w:p>
                        <w:p w14:paraId="5F7EA01F" w14:textId="77777777" w:rsidR="001335FA" w:rsidRPr="004E70EF" w:rsidRDefault="001335FA" w:rsidP="00E647F5">
                          <w:pPr>
                            <w:pStyle w:val="LukStopka-adres"/>
                          </w:pPr>
                          <w:r w:rsidRPr="004E70EF">
                            <w:t xml:space="preserve">40-189 Katowice, ul. </w:t>
                          </w:r>
                          <w:r w:rsidR="00035748">
                            <w:t>L</w:t>
                          </w:r>
                          <w:r w:rsidRPr="004E70EF">
                            <w:t xml:space="preserve">eopolda 31, Tel: +48 32 2007 </w:t>
                          </w:r>
                          <w:r w:rsidR="00E647F5">
                            <w:t>6</w:t>
                          </w:r>
                          <w:r w:rsidRPr="004E70EF">
                            <w:t>00</w:t>
                          </w:r>
                        </w:p>
                        <w:p w14:paraId="17D1ACBE" w14:textId="144C310C" w:rsidR="004F5805" w:rsidRPr="004E70EF" w:rsidRDefault="001335FA" w:rsidP="00213C6E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 w:rsidRPr="004E70EF">
                            <w:t xml:space="preserve">E-mail: </w:t>
                          </w:r>
                          <w:r w:rsidR="006D37CF">
                            <w:t>sekretariat</w:t>
                          </w:r>
                          <w:r w:rsidRPr="004E70EF">
                            <w:t>@</w:t>
                          </w:r>
                          <w:r w:rsidR="00186FF2">
                            <w:t>ai</w:t>
                          </w:r>
                          <w:r w:rsidRPr="004E70EF">
                            <w:t>.</w:t>
                          </w:r>
                          <w:r w:rsidR="00C543F3">
                            <w:t>lukasiewicz.gov.</w:t>
                          </w:r>
                          <w:r w:rsidRPr="004E70EF">
                            <w:t xml:space="preserve">pl  │  </w:t>
                          </w:r>
                          <w:r w:rsidR="00210487">
                            <w:t>w</w:t>
                          </w:r>
                          <w:r w:rsidRPr="004E70EF">
                            <w:t>ww</w:t>
                          </w:r>
                          <w:r w:rsidR="00213C6E" w:rsidRPr="00213C6E">
                            <w:t>.</w:t>
                          </w:r>
                          <w:r w:rsidR="006D37CF">
                            <w:t>ai</w:t>
                          </w:r>
                          <w:r w:rsidR="00213C6E" w:rsidRPr="00213C6E">
                            <w:t>.lukasiewicz.gov.pl</w:t>
                          </w:r>
                          <w:r w:rsidRPr="004E70EF">
                            <w:t xml:space="preserve">  │</w:t>
                          </w:r>
                          <w:r w:rsidR="00213C6E">
                            <w:br/>
                          </w:r>
                          <w:r w:rsidRPr="004E70EF">
                            <w:t xml:space="preserve">NIP: 634 012 53 99  │  REGON </w:t>
                          </w:r>
                          <w:r w:rsidR="009C782F" w:rsidRPr="009C782F">
                            <w:t>386888354</w:t>
                          </w:r>
                          <w:r w:rsidR="00C543F3">
                            <w:t xml:space="preserve"> </w:t>
                          </w:r>
                          <w:r w:rsidR="00213C6E">
                            <w:t xml:space="preserve"> </w:t>
                          </w:r>
                          <w:r w:rsidRPr="004E70EF">
                            <w:t>Sąd Rejonowy Katowice-Wschód w Katowicach Wydział VIII Gospodarczy KRS 0000</w:t>
                          </w:r>
                          <w:r w:rsidR="00661F83" w:rsidRPr="00661F83">
                            <w:t>849773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A506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59.05pt;height:42.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" filled="f" stroked="f">
              <o:lock v:ext="edit" aspectratio="t"/>
              <v:textbox style="mso-fit-shape-to-text:t" inset="0,0,0,0">
                <w:txbxContent>
                  <w:p w14:paraId="15D3BC90" w14:textId="2B5C2537" w:rsidR="006D37CF" w:rsidRPr="006D37CF" w:rsidRDefault="001335FA" w:rsidP="006D37CF">
                    <w:pPr>
                      <w:pStyle w:val="LukStopka-adres"/>
                    </w:pPr>
                    <w:r w:rsidRPr="004E70EF">
                      <w:t xml:space="preserve">Sieć Badawcza Łukasiewicz – </w:t>
                    </w:r>
                    <w:r w:rsidR="006D37CF" w:rsidRPr="006D37CF">
                      <w:t xml:space="preserve">Instytut Sztucznej Inteligencji i Cyberbezpieczeństwa </w:t>
                    </w:r>
                  </w:p>
                  <w:p w14:paraId="5F7EA01F" w14:textId="77777777" w:rsidR="001335FA" w:rsidRPr="004E70EF" w:rsidRDefault="001335FA" w:rsidP="00E647F5">
                    <w:pPr>
                      <w:pStyle w:val="LukStopka-adres"/>
                    </w:pPr>
                    <w:r w:rsidRPr="004E70EF">
                      <w:t xml:space="preserve">40-189 Katowice, ul. </w:t>
                    </w:r>
                    <w:r w:rsidR="00035748">
                      <w:t>L</w:t>
                    </w:r>
                    <w:r w:rsidRPr="004E70EF">
                      <w:t xml:space="preserve">eopolda 31, Tel: +48 32 2007 </w:t>
                    </w:r>
                    <w:r w:rsidR="00E647F5">
                      <w:t>6</w:t>
                    </w:r>
                    <w:r w:rsidRPr="004E70EF">
                      <w:t>00</w:t>
                    </w:r>
                  </w:p>
                  <w:p w14:paraId="17D1ACBE" w14:textId="144C310C" w:rsidR="004F5805" w:rsidRPr="004E70EF" w:rsidRDefault="001335FA" w:rsidP="00213C6E">
                    <w:pPr>
                      <w:pStyle w:val="LukStopka-adres"/>
                      <w:rPr>
                        <w:lang w:val="de-DE"/>
                      </w:rPr>
                    </w:pPr>
                    <w:r w:rsidRPr="004E70EF">
                      <w:t xml:space="preserve">E-mail: </w:t>
                    </w:r>
                    <w:r w:rsidR="006D37CF">
                      <w:t>sekretariat</w:t>
                    </w:r>
                    <w:r w:rsidRPr="004E70EF">
                      <w:t>@</w:t>
                    </w:r>
                    <w:r w:rsidR="00186FF2">
                      <w:t>ai</w:t>
                    </w:r>
                    <w:r w:rsidRPr="004E70EF">
                      <w:t>.</w:t>
                    </w:r>
                    <w:r w:rsidR="00C543F3">
                      <w:t>lukasiewicz.gov.</w:t>
                    </w:r>
                    <w:r w:rsidRPr="004E70EF">
                      <w:t xml:space="preserve">pl  │  </w:t>
                    </w:r>
                    <w:r w:rsidR="00210487">
                      <w:t>w</w:t>
                    </w:r>
                    <w:r w:rsidRPr="004E70EF">
                      <w:t>ww</w:t>
                    </w:r>
                    <w:r w:rsidR="00213C6E" w:rsidRPr="00213C6E">
                      <w:t>.</w:t>
                    </w:r>
                    <w:r w:rsidR="006D37CF">
                      <w:t>ai</w:t>
                    </w:r>
                    <w:r w:rsidR="00213C6E" w:rsidRPr="00213C6E">
                      <w:t>.lukasiewicz.gov.pl</w:t>
                    </w:r>
                    <w:r w:rsidRPr="004E70EF">
                      <w:t xml:space="preserve">  │</w:t>
                    </w:r>
                    <w:r w:rsidR="00213C6E">
                      <w:br/>
                    </w:r>
                    <w:r w:rsidRPr="004E70EF">
                      <w:t xml:space="preserve">NIP: 634 012 53 99  │  REGON </w:t>
                    </w:r>
                    <w:r w:rsidR="009C782F" w:rsidRPr="009C782F">
                      <w:t>386888354</w:t>
                    </w:r>
                    <w:r w:rsidR="00C543F3">
                      <w:t xml:space="preserve"> </w:t>
                    </w:r>
                    <w:r w:rsidR="00213C6E">
                      <w:t xml:space="preserve"> </w:t>
                    </w:r>
                    <w:r w:rsidRPr="004E70EF">
                      <w:t>Sąd Rejonowy Katowice-Wschód w Katowicach Wydział VIII Gospodarczy KRS 0000</w:t>
                    </w:r>
                    <w:r w:rsidR="00661F83" w:rsidRPr="00661F83">
                      <w:t>849773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BDC5" w14:textId="77777777" w:rsidR="005279A8" w:rsidRDefault="005279A8" w:rsidP="006747BD">
      <w:pPr>
        <w:spacing w:after="0" w:line="240" w:lineRule="auto"/>
      </w:pPr>
      <w:r>
        <w:separator/>
      </w:r>
    </w:p>
  </w:footnote>
  <w:footnote w:type="continuationSeparator" w:id="0">
    <w:p w14:paraId="64EAB3CF" w14:textId="77777777" w:rsidR="005279A8" w:rsidRDefault="005279A8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2BB5" w14:textId="77777777" w:rsidR="005A36B6" w:rsidRDefault="005A36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A930" w14:textId="4AA68620" w:rsidR="005C25D2" w:rsidRDefault="005C25D2" w:rsidP="005A36B6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1BE967E9" wp14:editId="4A3FEA5B">
          <wp:simplePos x="0" y="0"/>
          <wp:positionH relativeFrom="column">
            <wp:posOffset>-960120</wp:posOffset>
          </wp:positionH>
          <wp:positionV relativeFrom="paragraph">
            <wp:posOffset>90805</wp:posOffset>
          </wp:positionV>
          <wp:extent cx="795600" cy="1483200"/>
          <wp:effectExtent l="0" t="0" r="5080" b="3175"/>
          <wp:wrapNone/>
          <wp:docPr id="1011002526" name="Obraz 1011002526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002526" name="Obraz 1011002526" descr="Obraz zawierający tekst, zrzut ekranu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00" cy="14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6B6"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FAEF" w14:textId="58D8EFDC" w:rsidR="006747BD" w:rsidRPr="00DA52A1" w:rsidRDefault="004228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1576A477" wp14:editId="1B899FF1">
          <wp:simplePos x="0" y="0"/>
          <wp:positionH relativeFrom="column">
            <wp:posOffset>-1076325</wp:posOffset>
          </wp:positionH>
          <wp:positionV relativeFrom="paragraph">
            <wp:posOffset>64770</wp:posOffset>
          </wp:positionV>
          <wp:extent cx="795600" cy="1483200"/>
          <wp:effectExtent l="0" t="0" r="5080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00" cy="14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451B54"/>
    <w:multiLevelType w:val="hybridMultilevel"/>
    <w:tmpl w:val="A8CC24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727897">
    <w:abstractNumId w:val="9"/>
  </w:num>
  <w:num w:numId="2" w16cid:durableId="1928801464">
    <w:abstractNumId w:val="8"/>
  </w:num>
  <w:num w:numId="3" w16cid:durableId="104464416">
    <w:abstractNumId w:val="3"/>
  </w:num>
  <w:num w:numId="4" w16cid:durableId="1728726439">
    <w:abstractNumId w:val="2"/>
  </w:num>
  <w:num w:numId="5" w16cid:durableId="121313520">
    <w:abstractNumId w:val="1"/>
  </w:num>
  <w:num w:numId="6" w16cid:durableId="464784634">
    <w:abstractNumId w:val="0"/>
  </w:num>
  <w:num w:numId="7" w16cid:durableId="1006129474">
    <w:abstractNumId w:val="7"/>
  </w:num>
  <w:num w:numId="8" w16cid:durableId="1326782502">
    <w:abstractNumId w:val="6"/>
  </w:num>
  <w:num w:numId="9" w16cid:durableId="2125691553">
    <w:abstractNumId w:val="5"/>
  </w:num>
  <w:num w:numId="10" w16cid:durableId="830869413">
    <w:abstractNumId w:val="4"/>
  </w:num>
  <w:num w:numId="11" w16cid:durableId="2023050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7"/>
    <w:rsid w:val="00001AD2"/>
    <w:rsid w:val="00035748"/>
    <w:rsid w:val="00070438"/>
    <w:rsid w:val="00077647"/>
    <w:rsid w:val="001335FA"/>
    <w:rsid w:val="00135248"/>
    <w:rsid w:val="001469E8"/>
    <w:rsid w:val="00186480"/>
    <w:rsid w:val="00186FF2"/>
    <w:rsid w:val="001A698B"/>
    <w:rsid w:val="001A6B0C"/>
    <w:rsid w:val="00210487"/>
    <w:rsid w:val="00213C6E"/>
    <w:rsid w:val="00231524"/>
    <w:rsid w:val="002723CB"/>
    <w:rsid w:val="0027621A"/>
    <w:rsid w:val="002A5241"/>
    <w:rsid w:val="002D48BE"/>
    <w:rsid w:val="002F4540"/>
    <w:rsid w:val="00335F9F"/>
    <w:rsid w:val="00345813"/>
    <w:rsid w:val="00346C00"/>
    <w:rsid w:val="00354A18"/>
    <w:rsid w:val="00355AAB"/>
    <w:rsid w:val="00377FD7"/>
    <w:rsid w:val="003873E2"/>
    <w:rsid w:val="003A14C6"/>
    <w:rsid w:val="003B1027"/>
    <w:rsid w:val="003D72F6"/>
    <w:rsid w:val="003F4BA3"/>
    <w:rsid w:val="00422824"/>
    <w:rsid w:val="00493596"/>
    <w:rsid w:val="004B3BFE"/>
    <w:rsid w:val="004E70EF"/>
    <w:rsid w:val="004F5805"/>
    <w:rsid w:val="00522C15"/>
    <w:rsid w:val="00526CDD"/>
    <w:rsid w:val="005279A8"/>
    <w:rsid w:val="00532D97"/>
    <w:rsid w:val="005A36B6"/>
    <w:rsid w:val="005C25D2"/>
    <w:rsid w:val="005D1495"/>
    <w:rsid w:val="006005F3"/>
    <w:rsid w:val="00613B62"/>
    <w:rsid w:val="0064686C"/>
    <w:rsid w:val="00661F83"/>
    <w:rsid w:val="00664AAE"/>
    <w:rsid w:val="006747BD"/>
    <w:rsid w:val="00694F20"/>
    <w:rsid w:val="006D37CF"/>
    <w:rsid w:val="006D6DE5"/>
    <w:rsid w:val="006E5990"/>
    <w:rsid w:val="007119AF"/>
    <w:rsid w:val="00796959"/>
    <w:rsid w:val="007C2E1B"/>
    <w:rsid w:val="007F5618"/>
    <w:rsid w:val="00805DF6"/>
    <w:rsid w:val="00821F16"/>
    <w:rsid w:val="008368C0"/>
    <w:rsid w:val="0084396A"/>
    <w:rsid w:val="00854B7B"/>
    <w:rsid w:val="008C1729"/>
    <w:rsid w:val="008C75DD"/>
    <w:rsid w:val="008F209D"/>
    <w:rsid w:val="009156FF"/>
    <w:rsid w:val="00974D7C"/>
    <w:rsid w:val="009C782F"/>
    <w:rsid w:val="009D4C4D"/>
    <w:rsid w:val="00A36F46"/>
    <w:rsid w:val="00A52C29"/>
    <w:rsid w:val="00A54D34"/>
    <w:rsid w:val="00AC31F8"/>
    <w:rsid w:val="00AD26F5"/>
    <w:rsid w:val="00AE73C5"/>
    <w:rsid w:val="00AF3B45"/>
    <w:rsid w:val="00B3703B"/>
    <w:rsid w:val="00B43897"/>
    <w:rsid w:val="00B61F8A"/>
    <w:rsid w:val="00C543F3"/>
    <w:rsid w:val="00C736D5"/>
    <w:rsid w:val="00C741C5"/>
    <w:rsid w:val="00D005B3"/>
    <w:rsid w:val="00D06D36"/>
    <w:rsid w:val="00D40690"/>
    <w:rsid w:val="00D63317"/>
    <w:rsid w:val="00DA52A1"/>
    <w:rsid w:val="00E16E21"/>
    <w:rsid w:val="00E1774B"/>
    <w:rsid w:val="00E647F5"/>
    <w:rsid w:val="00EA1C35"/>
    <w:rsid w:val="00EE493C"/>
    <w:rsid w:val="00F157FC"/>
    <w:rsid w:val="00F159B3"/>
    <w:rsid w:val="00F27D32"/>
    <w:rsid w:val="00F7388F"/>
    <w:rsid w:val="00F91EB6"/>
    <w:rsid w:val="00F95E41"/>
    <w:rsid w:val="00F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3C616"/>
  <w15:docId w15:val="{FD9DB242-F1E6-44DF-9340-007E1E4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5FA"/>
    <w:rPr>
      <w:rFonts w:ascii="Tahoma" w:hAnsi="Tahoma" w:cs="Tahoma"/>
      <w:color w:val="000000" w:themeColor="background1"/>
      <w:spacing w:val="4"/>
      <w:sz w:val="16"/>
      <w:szCs w:val="16"/>
    </w:rPr>
  </w:style>
  <w:style w:type="paragraph" w:styleId="Akapitzlist">
    <w:name w:val="List Paragraph"/>
    <w:basedOn w:val="Normalny"/>
    <w:uiPriority w:val="34"/>
    <w:rsid w:val="00796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ownCloud\Materia&#322;y%20graficzne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21bdd8-16ac-49aa-8e7a-de2eceac5429" xsi:nil="true"/>
    <lcf76f155ced4ddcb4097134ff3c332f xmlns="299f1dd1-783c-4eec-8e1a-e3fcd1a4cefa">
      <Terms xmlns="http://schemas.microsoft.com/office/infopath/2007/PartnerControls"/>
    </lcf76f155ced4ddcb4097134ff3c332f>
    <DataOgloszenia xmlns="299f1dd1-783c-4eec-8e1a-e3fcd1a4cefa" xsi:nil="true"/>
    <Uwagi xmlns="299f1dd1-783c-4eec-8e1a-e3fcd1a4cefa" xsi:nil="true"/>
    <DataWejsciaWzycie xmlns="299f1dd1-783c-4eec-8e1a-e3fcd1a4cefa" xsi:nil="true"/>
    <DataWydania xmlns="299f1dd1-783c-4eec-8e1a-e3fcd1a4cefa" xsi:nil="true"/>
    <Status xmlns="299f1dd1-783c-4eec-8e1a-e3fcd1a4cefa">obowiązujący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6C2B095C4F1745B4D56DBC7C75875F" ma:contentTypeVersion="17" ma:contentTypeDescription="Utwórz nowy dokument." ma:contentTypeScope="" ma:versionID="d124336bd825f68ba6b455a8932a0bd5">
  <xsd:schema xmlns:xsd="http://www.w3.org/2001/XMLSchema" xmlns:xs="http://www.w3.org/2001/XMLSchema" xmlns:p="http://schemas.microsoft.com/office/2006/metadata/properties" xmlns:ns2="299f1dd1-783c-4eec-8e1a-e3fcd1a4cefa" xmlns:ns3="e121bdd8-16ac-49aa-8e7a-de2eceac5429" targetNamespace="http://schemas.microsoft.com/office/2006/metadata/properties" ma:root="true" ma:fieldsID="e8a32bfd2ceaa806852815460bc21015" ns2:_="" ns3:_="">
    <xsd:import namespace="299f1dd1-783c-4eec-8e1a-e3fcd1a4cefa"/>
    <xsd:import namespace="e121bdd8-16ac-49aa-8e7a-de2eceac542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ataOgloszenia" minOccurs="0"/>
                <xsd:element ref="ns2:DataWydania" minOccurs="0"/>
                <xsd:element ref="ns2:DataWejsciaWzycie" minOccurs="0"/>
                <xsd:element ref="ns2:Uwag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f1dd1-783c-4eec-8e1a-e3fcd1a4cefa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format="Dropdown" ma:internalName="Status" ma:readOnly="false">
      <xsd:simpleType>
        <xsd:restriction base="dms:Choice">
          <xsd:enumeration value="obowiązujący"/>
          <xsd:enumeration value="akt posiada tekst jednolity"/>
          <xsd:enumeration value="uchylony"/>
        </xsd:restriction>
      </xsd:simpleType>
    </xsd:element>
    <xsd:element name="DataOgloszenia" ma:index="4" nillable="true" ma:displayName="DataOgloszenia" ma:format="DateOnly" ma:internalName="DataOgloszenia" ma:readOnly="false">
      <xsd:simpleType>
        <xsd:restriction base="dms:DateTime"/>
      </xsd:simpleType>
    </xsd:element>
    <xsd:element name="DataWydania" ma:index="5" nillable="true" ma:displayName="DataWydania" ma:format="DateOnly" ma:internalName="DataWydania" ma:readOnly="false">
      <xsd:simpleType>
        <xsd:restriction base="dms:DateTime"/>
      </xsd:simpleType>
    </xsd:element>
    <xsd:element name="DataWejsciaWzycie" ma:index="6" nillable="true" ma:displayName="DataWejsciaWzycie" ma:format="DateOnly" ma:internalName="DataWejsciaWzycie" ma:readOnly="false">
      <xsd:simpleType>
        <xsd:restriction base="dms:DateTime"/>
      </xsd:simpleType>
    </xsd:element>
    <xsd:element name="Uwagi" ma:index="7" nillable="true" ma:displayName="Uwagi" ma:internalName="Uwagi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1bdd8-16ac-49aa-8e7a-de2eceac542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e390cc-90ba-4aa4-8c6c-c7289a8767e8}" ma:internalName="TaxCatchAll" ma:readOnly="false" ma:showField="CatchAllData" ma:web="e121bdd8-16ac-49aa-8e7a-de2eceac5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1D72-ED56-48CB-B883-F951C91932C1}">
  <ds:schemaRefs>
    <ds:schemaRef ds:uri="http://schemas.microsoft.com/office/2006/metadata/properties"/>
    <ds:schemaRef ds:uri="http://schemas.microsoft.com/office/infopath/2007/PartnerControls"/>
    <ds:schemaRef ds:uri="e121bdd8-16ac-49aa-8e7a-de2eceac5429"/>
    <ds:schemaRef ds:uri="299f1dd1-783c-4eec-8e1a-e3fcd1a4cefa"/>
  </ds:schemaRefs>
</ds:datastoreItem>
</file>

<file path=customXml/itemProps2.xml><?xml version="1.0" encoding="utf-8"?>
<ds:datastoreItem xmlns:ds="http://schemas.openxmlformats.org/officeDocument/2006/customXml" ds:itemID="{ED54F2C0-1B50-451F-AABB-5273240C7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80E83-E672-4625-AE49-1C5C4E7B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f1dd1-783c-4eec-8e1a-e3fcd1a4cefa"/>
    <ds:schemaRef ds:uri="e121bdd8-16ac-49aa-8e7a-de2eceac5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7CA2D-122B-4440-8311-4E109710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4</TotalTime>
  <Pages>1</Pages>
  <Words>122</Words>
  <Characters>931</Characters>
  <Application>Microsoft Office Word</Application>
  <DocSecurity>0</DocSecurity>
  <Lines>33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</dc:creator>
  <cp:lastModifiedBy>Dominika Kasperczyk | Łukasiewicz – AI</cp:lastModifiedBy>
  <cp:revision>5</cp:revision>
  <cp:lastPrinted>2026-03-02T09:53:00Z</cp:lastPrinted>
  <dcterms:created xsi:type="dcterms:W3CDTF">2026-02-23T12:02:00Z</dcterms:created>
  <dcterms:modified xsi:type="dcterms:W3CDTF">2026-03-02T09:53:00Z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0x010100AB6C2B095C4F1745B4D56DBC7C75875F</vt:lpwstr>
  </property>
  <property fmtid="{D5CDD505-2E9C-101B-9397-08002B2CF9AE}" pid="3" name="_dlc_DocIdItemGuid">
    <vt:lpwstr>e31c3aca-145a-48f4-8c09-4bc2c2f84791</vt:lpwstr>
  </property>
  <property fmtid="{D5CDD505-2E9C-101B-9397-08002B2CF9AE}" pid="4" name="MediaServiceImageTags">
    <vt:lpwstr/>
  </property>
</Properties>
</file>